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133"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2024—2025年度贵州省中学生水科技发明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比赛暨全国中学生水科技发明比赛项目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参赛登记表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8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356"/>
        <w:gridCol w:w="681"/>
        <w:gridCol w:w="658"/>
        <w:gridCol w:w="104"/>
        <w:gridCol w:w="324"/>
        <w:gridCol w:w="378"/>
        <w:gridCol w:w="405"/>
        <w:gridCol w:w="427"/>
        <w:gridCol w:w="344"/>
        <w:gridCol w:w="858"/>
        <w:gridCol w:w="557"/>
        <w:gridCol w:w="43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项目类别</w:t>
            </w: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 xml:space="preserve">发明创新类□ </w:t>
            </w:r>
            <w:r>
              <w:rPr>
                <w:rFonts w:hint="default" w:ascii="Times New Roman" w:hAnsi="Times New Roman" w:eastAsia="楷体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Cs/>
                <w:sz w:val="24"/>
                <w:lang w:val="en-US" w:eastAsia="zh-CN"/>
              </w:rPr>
              <w:t>14—17岁青少年个人或团体、指导教师及组织单位代表</w:t>
            </w:r>
            <w:r>
              <w:rPr>
                <w:rFonts w:hint="default" w:ascii="Times New Roman" w:hAnsi="Times New Roman" w:eastAsia="楷体" w:cs="Times New Roman"/>
                <w:bCs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 xml:space="preserve">实践调查类□    初中组□  高中组□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所在省市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720" w:firstLineChars="3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25400</wp:posOffset>
                      </wp:positionV>
                      <wp:extent cx="527685" cy="635"/>
                      <wp:effectExtent l="0" t="0" r="0" b="0"/>
                      <wp:wrapNone/>
                      <wp:docPr id="4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52600" y="5653436"/>
                                <a:ext cx="527685" cy="9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8" o:spid="_x0000_s1026" o:spt="32" type="#_x0000_t32" style="position:absolute;left:0pt;margin-left:-3.1pt;margin-top:2pt;height:0.05pt;width:41.55pt;z-index:251659264;mso-width-relative:page;mso-height-relative:page;" filled="f" stroked="t" coordsize="21600,21600" o:gfxdata="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mvYs1AAAAAUBAAAPAAAAAAAAAAEAIAAAACIAAABkcnMvZG93&#10;bnJldi54bWxQSwECFAAUAAAACACHTuJAFqa41T0CAABIBAAADgAAAAAAAAABACAAAAAjAQAAZHJz&#10;L2Uyb0RvYy54bWxQSwUGAAAAAAYABgBZAQAA0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市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参赛学生（1-3名）</w:t>
            </w:r>
          </w:p>
        </w:tc>
        <w:tc>
          <w:tcPr>
            <w:tcW w:w="18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 xml:space="preserve">          名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="360" w:hanging="360" w:hangingChars="15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（1-2名）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参赛声明</w:t>
            </w:r>
          </w:p>
        </w:tc>
        <w:tc>
          <w:tcPr>
            <w:tcW w:w="8228" w:type="dxa"/>
            <w:gridSpan w:val="1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本项目为申报者独立（含在辅导教师指导下）完成。所报项目（长期或短期）均为创新项目。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60" w:firstLineChars="1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所填信息真实准确，如有虚假信息愿意承担相应法律责任。</w:t>
            </w:r>
          </w:p>
          <w:p>
            <w:pPr>
              <w:ind w:firstLine="360" w:firstLineChars="150"/>
              <w:rPr>
                <w:rFonts w:hint="eastAsia" w:ascii="楷体" w:eastAsia="楷体"/>
                <w:bCs/>
                <w:sz w:val="24"/>
              </w:rPr>
            </w:pPr>
          </w:p>
          <w:p>
            <w:pPr>
              <w:ind w:firstLine="360" w:firstLineChars="150"/>
              <w:rPr>
                <w:rFonts w:ascii="楷体" w:eastAsia="楷体"/>
                <w:bCs/>
                <w:sz w:val="24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158750</wp:posOffset>
                      </wp:positionV>
                      <wp:extent cx="1000125" cy="9525"/>
                      <wp:effectExtent l="0" t="0" r="0" b="0"/>
                      <wp:wrapNone/>
                      <wp:docPr id="6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5258509" y="6981854"/>
                                <a:ext cx="10001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9" o:spid="_x0000_s1026" o:spt="32" type="#_x0000_t32" style="position:absolute;left:0pt;flip:y;margin-left:272.9pt;margin-top:12.5pt;height:0.75pt;width:78.75pt;z-index:251660288;mso-width-relative:page;mso-height-relative:page;" filled="f" stroked="t" coordsize="21600,21600" o:gfxdata="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byPGbXAAAACQEAAA8AAAAA&#10;AAAAAQAgAAAAIgAAAGRycy9kb3ducmV2LnhtbFBLAQIUABQAAAAIAIdO4kAmN+1aTgIAAGMEAAAO&#10;AAAAAAAAAAEAIAAAACYBAABkcnMvZTJvRG9jLnhtbFBLBQYAAAAABgAGAFkBAAD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168910</wp:posOffset>
                      </wp:positionV>
                      <wp:extent cx="895350" cy="9525"/>
                      <wp:effectExtent l="0" t="0" r="0" b="0"/>
                      <wp:wrapNone/>
                      <wp:docPr id="8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4181534" y="6992046"/>
                                <a:ext cx="895349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0" o:spid="_x0000_s1026" o:spt="32" type="#_x0000_t32" style="position:absolute;left:0pt;flip:y;margin-left:188.1pt;margin-top:13.3pt;height:0.75pt;width:70.5pt;z-index:251660288;mso-width-relative:page;mso-height-relative:page;" filled="f" stroked="t" coordsize="21600,21600" o:gfxdata="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NYGu9cAAAAJAQAADwAAAAAA&#10;AAABACAAAAAiAAAAZHJzL2Rvd25yZXYueG1sUEsBAhQAFAAAAAgAh07iQMigAHFNAgAAYgQAAA4A&#10;AAAAAAAAAQAgAAAAJgEAAGRycy9lMm9Eb2MueG1sUEsFBgAAAAAGAAYAWQEAAOU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176530</wp:posOffset>
                      </wp:positionV>
                      <wp:extent cx="885825" cy="9525"/>
                      <wp:effectExtent l="0" t="0" r="0" b="0"/>
                      <wp:wrapNone/>
                      <wp:docPr id="10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3105796" y="7000237"/>
                                <a:ext cx="8858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1" o:spid="_x0000_s1026" o:spt="32" type="#_x0000_t32" style="position:absolute;left:0pt;flip:y;margin-left:103.4pt;margin-top:13.9pt;height:0.75pt;width:69.75pt;z-index:251660288;mso-width-relative:page;mso-height-relative:page;" filled="f" stroked="t" coordsize="21600,21600" o:gfxdata="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v10NS1wAAAAkBAAAPAAAA&#10;AAAAAAEAIAAAACIAAABkcnMvZG93bnJldi54bWxQSwECFAAUAAAACACHTuJA4x6Vxk8CAABjBAAA&#10;DgAAAAAAAAABACAAAAAmAQAAZHJzL2Uyb0RvYy54bWxQSwUGAAAAAAYABgBZAQAA5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参赛学生签名：</w:t>
            </w:r>
          </w:p>
          <w:p>
            <w:pPr>
              <w:rPr>
                <w:rFonts w:ascii="楷体" w:eastAsia="楷体"/>
                <w:bCs/>
                <w:sz w:val="24"/>
              </w:rPr>
            </w:pPr>
          </w:p>
          <w:p>
            <w:pPr>
              <w:ind w:firstLine="360" w:firstLineChars="150"/>
              <w:rPr>
                <w:rFonts w:ascii="楷体" w:eastAsia="楷体"/>
                <w:bCs/>
                <w:sz w:val="24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128270</wp:posOffset>
                      </wp:positionV>
                      <wp:extent cx="1000125" cy="9525"/>
                      <wp:effectExtent l="0" t="0" r="0" b="0"/>
                      <wp:wrapNone/>
                      <wp:docPr id="12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4181534" y="7347614"/>
                                <a:ext cx="10001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flip:y;margin-left:188.1pt;margin-top:10.1pt;height:0.75pt;width:78.75pt;z-index:251660288;mso-width-relative:page;mso-height-relative:page;" filled="f" stroked="t" coordsize="21600,21600" o:gfxdata="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wg4Z3XAAAACQEAAA8AAAAA&#10;AAAAAQAgAAAAIgAAAGRycy9kb3ducmV2LnhtbFBLAQIUABQAAAAIAIdO4kAI4/VyTgIAAGQEAAAO&#10;AAAAAAAAAAEAIAAAACYBAABkcnMvZTJvRG9jLnhtbFBLBQYAAAAABgAGAFkBAAD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128270</wp:posOffset>
                      </wp:positionV>
                      <wp:extent cx="885825" cy="9525"/>
                      <wp:effectExtent l="0" t="0" r="0" b="0"/>
                      <wp:wrapNone/>
                      <wp:docPr id="14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3105796" y="7347614"/>
                                <a:ext cx="8858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9" o:spid="_x0000_s1026" o:spt="32" type="#_x0000_t32" style="position:absolute;left:0pt;flip:y;margin-left:103.4pt;margin-top:10.1pt;height:0.75pt;width:69.75pt;z-index:251660288;mso-width-relative:page;mso-height-relative:page;" filled="f" stroked="t" coordsize="21600,21600" o:gfxdata="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e/KT1wAAAAkBAAAPAAAAAAAA&#10;AAEAIAAAACIAAABkcnMvZG93bnJldi54bWxQSwECFAAUAAAACACHTuJAykd6IUwCAABiBAAADgAA&#10;AAAAAAABACAAAAAmAQAAZHJzL2Uyb0RvYy54bWxQSwUGAAAAAAYABgBZAQAA5A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6360" w:firstLineChars="26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（注：无签名视为无效登记，将取消参赛资格）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性别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民族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学校全名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学校地址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邮编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身份证号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家庭电话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性别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民族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学校全名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学校地址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邮编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身份证号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家庭电话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性别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民族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年龄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学校全名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学校地址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邮编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身份证号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家庭电话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性别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年龄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职务职称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单位全称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电   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邮寄地址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电子邮箱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性别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年龄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职务职称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单位全称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电话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邮寄地址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电子邮箱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1703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16"/>
                <w:szCs w:val="16"/>
                <w:lang w:val="en-US" w:eastAsia="zh-CN"/>
              </w:rPr>
              <w:t>项目简介（500字内）</w:t>
            </w: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项目创新点（200字内）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本项目是否为往届水科技比赛项目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  <w:lang w:eastAsia="zh-CN"/>
              </w:rPr>
              <w:t>国家级二等奖级以上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的延伸或更新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  <w:lang w:eastAsia="zh-CN"/>
              </w:rPr>
              <w:t>（发明创新类填）</w:t>
            </w:r>
            <w:r>
              <w:rPr>
                <w:rFonts w:hint="default" w:ascii="Times New Roman" w:hAnsi="Times New Roman" w:eastAsia="楷体" w:cs="Times New Roman"/>
                <w:bCs/>
                <w:w w:val="8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5280" w:firstLineChars="22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是□  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本项目是否为往届水科技比赛项目的延伸或更新</w:t>
            </w:r>
            <w:r>
              <w:rPr>
                <w:rFonts w:hint="default" w:ascii="Times New Roman" w:hAnsi="Times New Roman" w:eastAsia="楷体" w:cs="Times New Roman"/>
                <w:bCs/>
                <w:sz w:val="24"/>
                <w:lang w:eastAsia="zh-CN"/>
              </w:rPr>
              <w:t>（实践调查类填）</w:t>
            </w: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5280" w:firstLineChars="22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是□  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80"/>
                <w:szCs w:val="21"/>
              </w:rPr>
              <w:t>（注：作品若为水科技往届项目延伸或更新，应重点对比说明，未有创新说明，组委会一经查实，取消资格。）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专利申请号及授权日期（发明创新类选填）</w:t>
            </w:r>
          </w:p>
        </w:tc>
        <w:tc>
          <w:tcPr>
            <w:tcW w:w="8228" w:type="dxa"/>
            <w:gridSpan w:val="13"/>
            <w:shd w:val="clear" w:color="auto" w:fill="auto"/>
            <w:vAlign w:val="bottom"/>
          </w:tcPr>
          <w:p>
            <w:pPr>
              <w:rPr>
                <w:rFonts w:ascii="楷体" w:eastAsia="楷体"/>
                <w:bCs/>
                <w:sz w:val="24"/>
                <w:u w:val="single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187960</wp:posOffset>
                      </wp:positionV>
                      <wp:extent cx="885825" cy="9525"/>
                      <wp:effectExtent l="0" t="0" r="0" b="0"/>
                      <wp:wrapNone/>
                      <wp:docPr id="16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4202488" y="1527172"/>
                                <a:ext cx="885825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" o:spid="_x0000_s1026" o:spt="32" type="#_x0000_t32" style="position:absolute;left:0pt;flip:y;margin-left:189.75pt;margin-top:14.8pt;height:0.75pt;width:69.75pt;z-index:251661312;mso-width-relative:page;mso-height-relative:page;" filled="f" stroked="t" coordsize="21600,21600" o:gfxdata="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SBwffXAAAACQEAAA8AAAAA&#10;AAAAAQAgAAAAIgAAAGRycy9kb3ducmV2LnhtbFBLAQIUABQAAAAIAIdO4kBGxyuETgIAAGIEAAAO&#10;AAAAAAAAAAEAIAAAACYBAABkcnMvZTJvRG9jLnhtbFBLBQYAAAAABgAGAFkBAADm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176530</wp:posOffset>
                      </wp:positionV>
                      <wp:extent cx="885825" cy="9525"/>
                      <wp:effectExtent l="0" t="0" r="0" b="0"/>
                      <wp:wrapNone/>
                      <wp:docPr id="18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2333045" y="1515742"/>
                                <a:ext cx="885825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2" o:spid="_x0000_s1026" o:spt="32" type="#_x0000_t32" style="position:absolute;left:0pt;flip:y;margin-left:42.55pt;margin-top:13.9pt;height:0.75pt;width:69.75pt;z-index:251661312;mso-width-relative:page;mso-height-relative:page;" filled="f" stroked="t" coordsize="21600,21600" o:gfxdata="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2Z3p21wAAAAgBAAAPAAAA&#10;AAAAAAEAIAAAACIAAABkcnMvZG93bnJldi54bWxQSwECFAAUAAAACACHTuJAhNwRBk8CAABjBAAA&#10;DgAAAAAAAAABACAAAAAmAQAAZHJzL2Uyb0RvYy54bWxQSwUGAAAAAAYABgBZAQAA5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申请号：             申请人姓名：          申请时间：</w:t>
            </w:r>
          </w:p>
          <w:p>
            <w:pPr>
              <w:rPr>
                <w:rFonts w:ascii="楷体" w:eastAsia="楷体"/>
                <w:bCs/>
                <w:sz w:val="24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1270</wp:posOffset>
                      </wp:positionV>
                      <wp:extent cx="885825" cy="9525"/>
                      <wp:effectExtent l="0" t="0" r="0" b="0"/>
                      <wp:wrapNone/>
                      <wp:docPr id="20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5793806" y="1538033"/>
                                <a:ext cx="885825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" o:spid="_x0000_s1026" o:spt="32" type="#_x0000_t32" style="position:absolute;left:0pt;flip:y;margin-left:315.05pt;margin-top:0.1pt;height:0.75pt;width:69.75pt;z-index:251661312;mso-width-relative:page;mso-height-relative:page;" filled="f" stroked="t" coordsize="21600,21600" o:gfxdata="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7OM6NQAAAAGAQAADwAAAAAAAAAB&#10;ACAAAAAiAAAAZHJzL2Rvd25yZXYueG1sUEsBAhQAFAAAAAgAh07iQDwMfMRNAgAAYgQAAA4AAAAA&#10;AAAAAQAgAAAAIwEAAGRycy9lMm9Eb2MueG1sUEsFBgAAAAAGAAYAWQEAAOI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  <w:u w:val="single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145415</wp:posOffset>
                      </wp:positionV>
                      <wp:extent cx="885825" cy="9525"/>
                      <wp:effectExtent l="0" t="0" r="0" b="0"/>
                      <wp:wrapNone/>
                      <wp:docPr id="22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4152292" y="1880264"/>
                                <a:ext cx="8858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" o:spid="_x0000_s1026" o:spt="32" type="#_x0000_t32" style="position:absolute;left:0pt;flip:y;margin-left:185.8pt;margin-top:11.45pt;height:0.75pt;width:69.75pt;z-index:251661312;mso-width-relative:page;mso-height-relative:page;" filled="f" stroked="t" coordsize="21600,21600" o:gfxdata="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rVx1tgAAAAJAQAADwAA&#10;AAAAAAABACAAAAAiAAAAZHJzL2Rvd25yZXYueG1sUEsBAhQAFAAAAAgAh07iQCPrL1tPAgAAYgQA&#10;AA4AAAAAAAAAAQAgAAAAJwEAAGRycy9lMm9Eb2MueG1sUEsFBgAAAAAGAAYAWQEAAOg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133985</wp:posOffset>
                      </wp:positionV>
                      <wp:extent cx="885825" cy="9525"/>
                      <wp:effectExtent l="0" t="0" r="0" b="0"/>
                      <wp:wrapNone/>
                      <wp:docPr id="2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2402862" y="1868834"/>
                                <a:ext cx="8858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" o:spid="_x0000_s1026" o:spt="32" type="#_x0000_t32" style="position:absolute;left:0pt;flip:y;margin-left:48.05pt;margin-top:10.55pt;height:0.75pt;width:69.75pt;z-index:251661312;mso-width-relative:page;mso-height-relative:page;" filled="f" stroked="t" coordsize="21600,21600" o:gfxdata="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3ew/NYAAAAIAQAADwAAAAAA&#10;AAABACAAAAAiAAAAZHJzL2Rvd25yZXYueG1sUEsBAhQAFAAAAAgAh07iQPy8D9NOAgAAYgQAAA4A&#10;AAAAAAAAAQAgAAAAJQEAAGRycy9lMm9Eb2MueG1sUEsFBgAAAAAGAAYAWQEAAOU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批准号：             批准时间：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论文发表（发明创新类及实践调查类选填）</w:t>
            </w: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>
            <w:pPr>
              <w:rPr>
                <w:rFonts w:ascii="楷体" w:eastAsia="楷体"/>
                <w:bCs/>
                <w:sz w:val="24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196215</wp:posOffset>
                      </wp:positionV>
                      <wp:extent cx="885825" cy="9525"/>
                      <wp:effectExtent l="0" t="0" r="0" b="0"/>
                      <wp:wrapNone/>
                      <wp:docPr id="30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3150944" y="3128010"/>
                                <a:ext cx="885824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4" o:spid="_x0000_s1026" o:spt="32" type="#_x0000_t32" style="position:absolute;left:0pt;flip:y;margin-left:103.95pt;margin-top:15.45pt;height:0.75pt;width:69.75pt;z-index:251662336;mso-width-relative:page;mso-height-relative:page;" filled="f" stroked="t" coordsize="21600,21600" o:gfxdata="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6/Bw9cAAAAJAQAADwAAAAAA&#10;AAABACAAAAAiAAAAZHJzL2Rvd25yZXYueG1sUEsBAhQAFAAAAAgAh07iQNMkUTxNAgAAYwQAAA4A&#10;AAAAAAAAAQAgAAAAJgEAAGRycy9lMm9Eb2MueG1sUEsFBgAAAAAGAAYAWQEAAOU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187960</wp:posOffset>
                      </wp:positionV>
                      <wp:extent cx="885825" cy="9525"/>
                      <wp:effectExtent l="0" t="0" r="0" b="0"/>
                      <wp:wrapNone/>
                      <wp:docPr id="26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4914281" y="3118482"/>
                                <a:ext cx="885824" cy="9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" o:spid="_x0000_s1026" o:spt="32" type="#_x0000_t32" style="position:absolute;left:0pt;flip:y;margin-left:245.8pt;margin-top:14.8pt;height:0.75pt;width:69.75pt;z-index:251662336;mso-width-relative:page;mso-height-relative:page;" filled="f" stroked="t" coordsize="21600,21600" o:gfxdata="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0WmItYAAAAJAQAADwAAAAAA&#10;AAABACAAAAAiAAAAZHJzL2Rvd25yZXYueG1sUEsBAhQAFAAAAAgAh07iQH9ers9OAgAAYgQAAA4A&#10;AAAAAAAAAQAgAAAAJQEAAGRycy9lMm9Eb2MueG1sUEsFBgAAAAAGAAYAWQEAAOU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论文发表的期刊名：             刊登时间：</w:t>
            </w:r>
          </w:p>
          <w:p>
            <w:pPr>
              <w:rPr>
                <w:rFonts w:hint="eastAsia" w:ascii="楷体" w:eastAsia="楷体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eastAsia" w:ascii="楷体" w:eastAsia="楷体"/>
                <w:bCs/>
                <w:sz w:val="24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185420</wp:posOffset>
                      </wp:positionV>
                      <wp:extent cx="3241675" cy="9525"/>
                      <wp:effectExtent l="0" t="0" r="0" b="0"/>
                      <wp:wrapNone/>
                      <wp:docPr id="28" name="直接箭头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2564785" y="3313458"/>
                                <a:ext cx="3241674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3" o:spid="_x0000_s1026" o:spt="32" type="#_x0000_t32" style="position:absolute;left:0pt;flip:y;margin-left:60.8pt;margin-top:14.6pt;height:0.75pt;width:255.25pt;z-index:251662336;mso-width-relative:page;mso-height-relative:page;" filled="f" stroked="t" coordsize="21600,21600" o:gfxdata="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Ndos/1wAAAAkBAAAPAAAA&#10;AAAAAAEAIAAAACIAAABkcnMvZG93bnJldi54bWxQSwECFAAUAAAACACHTuJAKyLYtE8CAABkBAAA&#10;DgAAAAAAAAABACAAAAAmAQAAZHJzL2Uyb0RvYy54bWxQSwUGAAAAAAYABgBZAQAA5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" w:eastAsia="楷体"/>
                <w:bCs/>
                <w:sz w:val="24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18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学校、企业、社区等相关机构选送意见（发明创新类选填）</w:t>
            </w:r>
          </w:p>
        </w:tc>
        <w:tc>
          <w:tcPr>
            <w:tcW w:w="3501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2400" w:firstLineChars="10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（盖章）</w:t>
            </w:r>
          </w:p>
        </w:tc>
        <w:tc>
          <w:tcPr>
            <w:tcW w:w="2034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市级生态环境部门、教育部门或科学技术（协会）部门选送意见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1560" w:firstLineChars="6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1440" w:firstLineChars="60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学校或校外正规教育辅导机构选送意见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（实践调查类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选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填）</w:t>
            </w:r>
          </w:p>
        </w:tc>
        <w:tc>
          <w:tcPr>
            <w:tcW w:w="3501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2280" w:firstLineChars="9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（盖章）</w:t>
            </w:r>
          </w:p>
        </w:tc>
        <w:tc>
          <w:tcPr>
            <w:tcW w:w="2034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市级生态环境部门、教育部门或科学技术（协会）部门选送意见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1560" w:firstLineChars="650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选送部门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联系人姓名</w:t>
            </w:r>
          </w:p>
        </w:tc>
        <w:tc>
          <w:tcPr>
            <w:tcW w:w="3123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</w:p>
        </w:tc>
        <w:tc>
          <w:tcPr>
            <w:tcW w:w="24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联系电话及传真</w:t>
            </w:r>
          </w:p>
        </w:tc>
        <w:tc>
          <w:tcPr>
            <w:tcW w:w="269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6" w:lineRule="exact"/>
        <w:ind w:left="0" w:right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71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619125" cy="36639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36639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4.55pt;height:28.85pt;width:48.75pt;mso-position-horizontal:outside;mso-position-horizontal-relative:margin;z-index:251659264;mso-width-relative:page;mso-height-relative:page;" filled="f" stroked="f" coordsize="21600,21600" o:gfxdata="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uuau1QAAAAUBAAAPAAAAAAAAAAEAIAAAACIAAABkcnMvZG93&#10;bnJldi54bWxQSwECFAAUAAAACACHTuJA9VnoQgMCAAD2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ZkNjkzNGI5M2EwMzA2ZGNkOWMxMWNiZDM5OWQzODQifQ=="/>
  </w:docVars>
  <w:rsids>
    <w:rsidRoot w:val="00000000"/>
    <w:rsid w:val="09A64534"/>
    <w:rsid w:val="252900AC"/>
    <w:rsid w:val="2EF96261"/>
    <w:rsid w:val="4C717221"/>
    <w:rsid w:val="50310BAE"/>
    <w:rsid w:val="606A2CD8"/>
    <w:rsid w:val="6D4F7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770</Words>
  <Characters>790</Characters>
  <Lines>208</Lines>
  <Paragraphs>116</Paragraphs>
  <TotalTime>0</TotalTime>
  <ScaleCrop>false</ScaleCrop>
  <LinksUpToDate>false</LinksUpToDate>
  <CharactersWithSpaces>884</CharactersWithSpaces>
  <Application>WPS Office_12.8.2.15209_F1E327BC-269C-435d-A152-05C5408002CA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2021-01-08T02:59:00Z</dcterms:created>
  <dc:creator>xiongcm</dc:creator>
  <cp:lastModifiedBy>省生态环境厅收文员</cp:lastModifiedBy>
  <cp:lastPrinted>2022-08-11T03:35:00Z</cp:lastPrinted>
  <dcterms:modified xsi:type="dcterms:W3CDTF">2024-11-06T08:36:50Z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D6D31530A1EC4B0A9F3B6DC798D17ABC_13</vt:lpwstr>
  </property>
</Properties>
</file>